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ind w:firstLine="1104" w:firstLineChars="25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海南西部中心医院</w:t>
      </w:r>
    </w:p>
    <w:p>
      <w:pPr>
        <w:ind w:firstLine="1104" w:firstLineChars="250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（上海第九人民医院海南分院）</w:t>
      </w:r>
    </w:p>
    <w:p>
      <w:pPr>
        <w:ind w:firstLine="723" w:firstLineChars="200"/>
        <w:jc w:val="both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2018</w:t>
      </w:r>
      <w:r>
        <w:rPr>
          <w:rFonts w:hint="eastAsia" w:ascii="宋体" w:hAnsi="宋体" w:cs="宋体"/>
          <w:b/>
          <w:bCs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护士招聘参加</w:t>
      </w:r>
      <w:r>
        <w:rPr>
          <w:rFonts w:hint="eastAsia" w:ascii="宋体" w:hAnsi="宋体" w:cs="宋体"/>
          <w:b/>
          <w:bCs/>
          <w:sz w:val="36"/>
          <w:szCs w:val="36"/>
        </w:rPr>
        <w:t>笔试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和操作考试</w:t>
      </w:r>
      <w:r>
        <w:rPr>
          <w:rFonts w:hint="eastAsia" w:ascii="宋体" w:hAnsi="宋体" w:cs="宋体"/>
          <w:b/>
          <w:bCs/>
          <w:sz w:val="36"/>
          <w:szCs w:val="36"/>
        </w:rPr>
        <w:t>人员名单</w:t>
      </w:r>
    </w:p>
    <w:p>
      <w:pPr>
        <w:ind w:firstLine="126" w:firstLineChars="45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应届护士（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2018年6月全日制大专院校毕业，1月18日完成操作考试、笔试、面试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），共：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。</w:t>
      </w:r>
    </w:p>
    <w:tbl>
      <w:tblPr>
        <w:tblStyle w:val="5"/>
        <w:tblW w:w="8160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1360"/>
        <w:gridCol w:w="136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陈壮娟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陈金珍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羊位芳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王桂萍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欧姨尾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谢正霞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羊带婧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唐胜桂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黎震柳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黄秀月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黎春宝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冯冬晓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薛美柳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苏秀带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何尾丽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林秋风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曾菊英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朱秀妃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徐春丽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符卓三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陈晓丹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颖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谢瑞月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谢玉玲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刘美燕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陈保燕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林海丽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郑美霞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林道彪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吴月娜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刘桂花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曾玉保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杨嫦娥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陈爱花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李周武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钰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娇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林秀然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何春玲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张少敏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陈少娟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洪美花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吴全冬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林万金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陈建妃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吴金菊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何代郎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吴秋妹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梁芳香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郑静娜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刘秋琳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黎文莹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吴美珍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李万丹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陈劳杰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桂绿杨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邓美义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吴军花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唐婆莲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陈美波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羊艳梅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郑桃丽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王雷孙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李乾蕊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吴庆娟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符淑善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赵晋慧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王惠芳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李建桃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董根嫦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历届护士（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2017年6月及之前毕业护士，1月18日仅参加笔试和操作考试，择优后再进行面试，面试时间另行通知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），共：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173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人。</w:t>
      </w:r>
    </w:p>
    <w:tbl>
      <w:tblPr>
        <w:tblStyle w:val="5"/>
        <w:tblW w:w="8160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60"/>
        <w:gridCol w:w="1360"/>
        <w:gridCol w:w="1360"/>
        <w:gridCol w:w="1360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王雪悄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蒲小花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孙小萍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邓小雨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冬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仁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黎冠妍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黎丽爱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符月花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陈德燕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林雄玲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周娜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黎金花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宁霞雯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朱美玲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许炳妍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符庆英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刘桂南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黎萍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吴锦霞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兰霞飞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薛秀妍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李洪萍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刘上楼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黎天丹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刘世姬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何应了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刘静玉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梁彩风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符美宣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李伯霞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李精焕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赵正川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羊成丽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李芳玲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唐五妹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李桂晶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林允丽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黎爱花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陈长保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王应楼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何雄金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梁秀秀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苏妹妹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李正莹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李安金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林石柳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梁彩莲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刘丽妃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童姚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谢梦金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苏彩丽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赵玉梅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薛二女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麦雄妍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羊裕柳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王子宜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符燕玲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陈明媚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王桃艳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王三妹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丁敏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符楚霞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吕彩霞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李建丽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史嘉颖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苏碧华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周妮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李其莹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李美宝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李秀霞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苏家霜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孙石妹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何凤尾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薛小菊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李金红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周红秀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孙石妹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麦江荷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符小妹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王小雪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谢逢妍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陈妹妹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唐小珠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胡楚琪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谢瑞静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李秋霞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薛小凤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蔡玉娇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唐艳花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邓石彩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唐喜丹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李宗原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李毅敏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郑杨柳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王建纳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金阳洋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吴桂得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李玉秀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符振蓉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陈冠姣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王宁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李杏兰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林义花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邱凤静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符立芳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玲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王竹花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林夏灵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汤正琦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何妹姐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胡暖暖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范瑜冰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吴金配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郭文侠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赵贞妃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严妍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符传凤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许琳梅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符月花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王美荣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陈锦霞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李雯丹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吉晓云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张洁颖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蔡碧彩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吴小敏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戴海霞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何君盈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周玲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龙欢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庞贵丹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余碧丹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李周宾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薛梅香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周才学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陈桃丽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张宝通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符姑妹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李定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秀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陈娜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何泽莹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唐秋妹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谢杰翠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李精勤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吴玉凤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周瑞荣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黄寿连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曾月秀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羊爱教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范红娟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符秋云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刘少娇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简献兰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陈春和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关烧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李华莹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羊玉留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林正恋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蒋丽鑫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王彩英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林瑶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李孟妍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刘秋莹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黄河玉</w:t>
            </w:r>
          </w:p>
        </w:tc>
        <w:tc>
          <w:tcPr>
            <w:tcW w:w="136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黎凤庆</w:t>
            </w:r>
          </w:p>
        </w:tc>
        <w:tc>
          <w:tcPr>
            <w:tcW w:w="136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羊焕彩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苏金妹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陈净磷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羊梅花</w:t>
            </w:r>
          </w:p>
        </w:tc>
        <w:tc>
          <w:tcPr>
            <w:tcW w:w="1360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  <w:t>卜会玲</w:t>
            </w:r>
          </w:p>
        </w:tc>
        <w:tc>
          <w:tcPr>
            <w:tcW w:w="1360" w:type="dxa"/>
          </w:tcPr>
          <w:p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color w:val="auto"/>
          <w:kern w:val="0"/>
          <w:sz w:val="28"/>
          <w:szCs w:val="28"/>
        </w:rPr>
      </w:pPr>
    </w:p>
    <w:p>
      <w:pPr>
        <w:widowControl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widowControl/>
        <w:ind w:firstLine="1"/>
        <w:rPr>
          <w:rFonts w:ascii="仿宋" w:hAnsi="仿宋" w:eastAsia="仿宋"/>
          <w:b/>
          <w:bCs/>
          <w:color w:val="333333"/>
          <w:sz w:val="32"/>
          <w:szCs w:val="32"/>
        </w:rPr>
      </w:pPr>
    </w:p>
    <w:p>
      <w:pPr>
        <w:widowControl/>
        <w:ind w:firstLine="1"/>
        <w:rPr>
          <w:rFonts w:ascii="仿宋" w:hAnsi="仿宋" w:eastAsia="仿宋"/>
          <w:b/>
          <w:bCs/>
          <w:color w:val="333333"/>
          <w:sz w:val="32"/>
          <w:szCs w:val="32"/>
        </w:rPr>
      </w:pPr>
    </w:p>
    <w:p>
      <w:pPr>
        <w:rPr>
          <w:rFonts w:ascii="仿宋" w:hAnsi="仿宋" w:eastAsia="仿宋"/>
          <w:b/>
          <w:bCs/>
          <w:color w:val="333333"/>
          <w:sz w:val="32"/>
          <w:szCs w:val="32"/>
        </w:rPr>
      </w:pPr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5AF"/>
    <w:rsid w:val="00044DBB"/>
    <w:rsid w:val="0005685B"/>
    <w:rsid w:val="000F00D5"/>
    <w:rsid w:val="00107EC6"/>
    <w:rsid w:val="00110485"/>
    <w:rsid w:val="00130EA4"/>
    <w:rsid w:val="00164727"/>
    <w:rsid w:val="00194759"/>
    <w:rsid w:val="001B4B3B"/>
    <w:rsid w:val="001D73D9"/>
    <w:rsid w:val="00220D54"/>
    <w:rsid w:val="00280107"/>
    <w:rsid w:val="00327642"/>
    <w:rsid w:val="00357FF6"/>
    <w:rsid w:val="003E3205"/>
    <w:rsid w:val="003F0AEF"/>
    <w:rsid w:val="00420FA7"/>
    <w:rsid w:val="00454BCC"/>
    <w:rsid w:val="00476715"/>
    <w:rsid w:val="00495388"/>
    <w:rsid w:val="004D6A18"/>
    <w:rsid w:val="004E591E"/>
    <w:rsid w:val="0058329D"/>
    <w:rsid w:val="005A0B17"/>
    <w:rsid w:val="005B0A5C"/>
    <w:rsid w:val="005D5B18"/>
    <w:rsid w:val="005F1428"/>
    <w:rsid w:val="00677B28"/>
    <w:rsid w:val="00687243"/>
    <w:rsid w:val="006A608B"/>
    <w:rsid w:val="006B4674"/>
    <w:rsid w:val="006E6103"/>
    <w:rsid w:val="00735A8A"/>
    <w:rsid w:val="007B36F3"/>
    <w:rsid w:val="00836BF2"/>
    <w:rsid w:val="008C3776"/>
    <w:rsid w:val="009001A6"/>
    <w:rsid w:val="00906CB6"/>
    <w:rsid w:val="009C3DE9"/>
    <w:rsid w:val="009E1112"/>
    <w:rsid w:val="009E3F3A"/>
    <w:rsid w:val="00A4297E"/>
    <w:rsid w:val="00AE1931"/>
    <w:rsid w:val="00B17B9E"/>
    <w:rsid w:val="00B66E64"/>
    <w:rsid w:val="00C30254"/>
    <w:rsid w:val="00C47D5C"/>
    <w:rsid w:val="00C52B74"/>
    <w:rsid w:val="00C563C8"/>
    <w:rsid w:val="00C7637C"/>
    <w:rsid w:val="00C8409B"/>
    <w:rsid w:val="00C84CB7"/>
    <w:rsid w:val="00CB3921"/>
    <w:rsid w:val="00CB7097"/>
    <w:rsid w:val="00CE5FE6"/>
    <w:rsid w:val="00CE6355"/>
    <w:rsid w:val="00CF7161"/>
    <w:rsid w:val="00D742F4"/>
    <w:rsid w:val="00DA66C6"/>
    <w:rsid w:val="00DA7D17"/>
    <w:rsid w:val="00DB1AEE"/>
    <w:rsid w:val="00DD0894"/>
    <w:rsid w:val="00DF07B4"/>
    <w:rsid w:val="00E235AF"/>
    <w:rsid w:val="00E90437"/>
    <w:rsid w:val="00ED241A"/>
    <w:rsid w:val="00EE1115"/>
    <w:rsid w:val="00EE4394"/>
    <w:rsid w:val="00F05C12"/>
    <w:rsid w:val="00F14570"/>
    <w:rsid w:val="00F24E2E"/>
    <w:rsid w:val="00F538BC"/>
    <w:rsid w:val="00F55C29"/>
    <w:rsid w:val="00F61A95"/>
    <w:rsid w:val="00F660BB"/>
    <w:rsid w:val="00F81BFB"/>
    <w:rsid w:val="00FC1EA4"/>
    <w:rsid w:val="00FD4334"/>
    <w:rsid w:val="019052FC"/>
    <w:rsid w:val="0EE30D20"/>
    <w:rsid w:val="0F403B43"/>
    <w:rsid w:val="12D853DA"/>
    <w:rsid w:val="136D4110"/>
    <w:rsid w:val="18601F31"/>
    <w:rsid w:val="19371185"/>
    <w:rsid w:val="1A2E3426"/>
    <w:rsid w:val="1B6B1F2B"/>
    <w:rsid w:val="1B911EEB"/>
    <w:rsid w:val="1D5B3406"/>
    <w:rsid w:val="20796E4D"/>
    <w:rsid w:val="21B96680"/>
    <w:rsid w:val="22186996"/>
    <w:rsid w:val="226A40AE"/>
    <w:rsid w:val="28733DDC"/>
    <w:rsid w:val="2D3D5325"/>
    <w:rsid w:val="2DAF718B"/>
    <w:rsid w:val="31730069"/>
    <w:rsid w:val="38AE56CF"/>
    <w:rsid w:val="39887A97"/>
    <w:rsid w:val="3DC134B0"/>
    <w:rsid w:val="40D62C11"/>
    <w:rsid w:val="40FD6354"/>
    <w:rsid w:val="43584EAE"/>
    <w:rsid w:val="45B71427"/>
    <w:rsid w:val="477D5CE3"/>
    <w:rsid w:val="4A4212A7"/>
    <w:rsid w:val="4F492C50"/>
    <w:rsid w:val="506F5380"/>
    <w:rsid w:val="534138E5"/>
    <w:rsid w:val="53B24C4F"/>
    <w:rsid w:val="55BC11A8"/>
    <w:rsid w:val="575A5EC5"/>
    <w:rsid w:val="58111D92"/>
    <w:rsid w:val="59EB45B9"/>
    <w:rsid w:val="5FF3741D"/>
    <w:rsid w:val="608F4171"/>
    <w:rsid w:val="62753E2B"/>
    <w:rsid w:val="63CA3C95"/>
    <w:rsid w:val="6455414E"/>
    <w:rsid w:val="64BD1B89"/>
    <w:rsid w:val="64F92250"/>
    <w:rsid w:val="6BEC7349"/>
    <w:rsid w:val="704A4A90"/>
    <w:rsid w:val="74540A96"/>
    <w:rsid w:val="774E2ECE"/>
    <w:rsid w:val="78A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4</Pages>
  <Words>221</Words>
  <Characters>1260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u</cp:lastModifiedBy>
  <dcterms:modified xsi:type="dcterms:W3CDTF">2018-01-17T02:10:19Z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